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04" w:rsidRPr="001C4FCE" w:rsidRDefault="00121204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121204" w:rsidRPr="001C4FCE" w:rsidRDefault="00121204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121204" w:rsidRDefault="00121204">
      <w:pPr>
        <w:pStyle w:val="Heading1"/>
        <w:jc w:val="center"/>
        <w:rPr>
          <w:b/>
          <w:i w:val="0"/>
        </w:rPr>
      </w:pPr>
    </w:p>
    <w:p w:rsidR="00121204" w:rsidRDefault="00121204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121204" w:rsidRDefault="00121204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121204" w:rsidRDefault="00121204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121204" w:rsidRDefault="00121204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121204" w:rsidRPr="002622B7" w:rsidRDefault="00121204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121204" w:rsidRDefault="00121204">
      <w:pPr>
        <w:jc w:val="both"/>
        <w:rPr>
          <w:szCs w:val="20"/>
        </w:rPr>
      </w:pPr>
      <w:r>
        <w:t xml:space="preserve">a </w:t>
      </w:r>
    </w:p>
    <w:p w:rsidR="00121204" w:rsidRDefault="00121204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1204" w:rsidRPr="005D57CB" w:rsidRDefault="00121204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121204" w:rsidRDefault="00121204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121204" w:rsidRDefault="00121204" w:rsidP="00F859E8">
      <w:pPr>
        <w:pStyle w:val="BodyText3"/>
      </w:pPr>
    </w:p>
    <w:p w:rsidR="00121204" w:rsidRPr="00A1141C" w:rsidRDefault="00121204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121204" w:rsidRDefault="00121204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>na  opracowaniu  projektu sieci wodociągowej i sieci sanitarnej w ulicach: Hubala, Ogrodników, Łącznej, Akacjowej, Łąkowej i Polnej w Ksawerowie.</w:t>
      </w:r>
    </w:p>
    <w:p w:rsidR="00121204" w:rsidRDefault="00121204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121204" w:rsidRDefault="00121204" w:rsidP="00AB40C7">
      <w:pPr>
        <w:numPr>
          <w:ilvl w:val="0"/>
          <w:numId w:val="21"/>
        </w:numPr>
        <w:jc w:val="both"/>
      </w:pPr>
      <w:r>
        <w:t>Etap I - koncepcji – do zatwierdzenia przez Zamawiającego,</w:t>
      </w:r>
    </w:p>
    <w:p w:rsidR="00121204" w:rsidRDefault="00121204" w:rsidP="00AB40C7">
      <w:pPr>
        <w:numPr>
          <w:ilvl w:val="0"/>
          <w:numId w:val="21"/>
        </w:numPr>
        <w:jc w:val="both"/>
      </w:pPr>
      <w:r>
        <w:t>Etap II - po zatwierdzeniu koncepcji:</w:t>
      </w:r>
    </w:p>
    <w:p w:rsidR="00121204" w:rsidRPr="00395B14" w:rsidRDefault="00121204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Map do celów projektowych</w:t>
      </w:r>
      <w:r>
        <w:tab/>
      </w:r>
      <w:r>
        <w:tab/>
      </w:r>
      <w:r>
        <w:tab/>
        <w:t xml:space="preserve">- 1 egz. </w:t>
      </w:r>
    </w:p>
    <w:p w:rsidR="00121204" w:rsidRPr="00395B14" w:rsidRDefault="00121204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Projektów budowlano – wykonawczych</w:t>
      </w:r>
      <w:r>
        <w:rPr>
          <w:szCs w:val="20"/>
        </w:rPr>
        <w:tab/>
      </w:r>
      <w:r>
        <w:rPr>
          <w:szCs w:val="20"/>
        </w:rPr>
        <w:tab/>
      </w:r>
      <w:r>
        <w:t xml:space="preserve">- 4 egz. </w:t>
      </w:r>
    </w:p>
    <w:p w:rsidR="00121204" w:rsidRPr="00CA0B10" w:rsidRDefault="00121204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121204" w:rsidRDefault="00121204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121204" w:rsidRDefault="00121204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121204" w:rsidRDefault="00121204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121204" w:rsidRDefault="00121204" w:rsidP="005D57CB">
      <w:pPr>
        <w:jc w:val="both"/>
        <w:rPr>
          <w:szCs w:val="20"/>
        </w:rPr>
      </w:pPr>
      <w:r>
        <w:rPr>
          <w:szCs w:val="20"/>
        </w:rPr>
        <w:t>oraz uzyskanie ostatecznych decyzji pozwolenia na budowę lub zgłoszenia prac niewymagających decyzji pozwolenia na budowę rozpatrzonego bez uwag i sprzeciwów.</w:t>
      </w:r>
    </w:p>
    <w:p w:rsidR="00121204" w:rsidRDefault="00121204" w:rsidP="001C4FCE">
      <w:pPr>
        <w:numPr>
          <w:ilvl w:val="0"/>
          <w:numId w:val="17"/>
        </w:numPr>
        <w:jc w:val="both"/>
        <w:rPr>
          <w:szCs w:val="20"/>
        </w:rPr>
      </w:pPr>
      <w:r>
        <w:rPr>
          <w:szCs w:val="20"/>
        </w:rPr>
        <w:t xml:space="preserve">Wykonawca zobowiązany jest w okresie realizacji zamówienia do konsultacji </w:t>
      </w:r>
      <w:r>
        <w:rPr>
          <w:szCs w:val="20"/>
        </w:rPr>
        <w:br/>
        <w:t>w siedzibie Zamawiającego dwa razy w tygodniu.</w:t>
      </w:r>
    </w:p>
    <w:p w:rsidR="00121204" w:rsidRDefault="00121204">
      <w:pPr>
        <w:rPr>
          <w:szCs w:val="20"/>
        </w:rPr>
      </w:pPr>
    </w:p>
    <w:p w:rsidR="00121204" w:rsidRDefault="00121204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121204" w:rsidRDefault="00121204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121204" w:rsidRDefault="00121204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121204" w:rsidRPr="00F45D4E" w:rsidRDefault="00121204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121204" w:rsidRDefault="00121204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121204" w:rsidRDefault="00121204">
      <w:pPr>
        <w:pStyle w:val="BodyText"/>
      </w:pPr>
    </w:p>
    <w:p w:rsidR="00121204" w:rsidRPr="00A1141C" w:rsidRDefault="00121204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121204" w:rsidRDefault="00121204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 : </w:t>
      </w:r>
    </w:p>
    <w:p w:rsidR="00121204" w:rsidRPr="00885E20" w:rsidRDefault="00121204" w:rsidP="00964131">
      <w:pPr>
        <w:numPr>
          <w:ilvl w:val="0"/>
          <w:numId w:val="4"/>
        </w:numPr>
        <w:jc w:val="both"/>
        <w:rPr>
          <w:szCs w:val="20"/>
        </w:rPr>
      </w:pPr>
      <w:r>
        <w:t>opracowania  projektów budowlanych  w  sposób  zgodny  z zapisami planu      zagospodarowania przestrzennego Gminy Ksawerów, wymaganiami ustawy Prawo budowlane, Prawo wodne,  przepisami  oraz  obowiązującymi  Polskimi  Normami  i zasadami  wiedzy  technicznej,</w:t>
      </w:r>
    </w:p>
    <w:p w:rsidR="00121204" w:rsidRPr="00964131" w:rsidRDefault="00121204" w:rsidP="00964131">
      <w:pPr>
        <w:numPr>
          <w:ilvl w:val="0"/>
          <w:numId w:val="4"/>
        </w:numPr>
        <w:jc w:val="both"/>
        <w:rPr>
          <w:szCs w:val="20"/>
        </w:rPr>
      </w:pPr>
      <w:r>
        <w:t>przy opracowaniu projektu należy dokonać wizji w terenie.</w:t>
      </w:r>
    </w:p>
    <w:p w:rsidR="00121204" w:rsidRDefault="00121204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121204" w:rsidRDefault="00121204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121204" w:rsidRDefault="00121204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prawo: </w:t>
      </w:r>
    </w:p>
    <w:p w:rsidR="00121204" w:rsidRDefault="00121204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121204" w:rsidRDefault="00121204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121204" w:rsidRDefault="00121204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121204" w:rsidRDefault="00121204">
      <w:pPr>
        <w:jc w:val="both"/>
        <w:rPr>
          <w:szCs w:val="20"/>
        </w:rPr>
      </w:pPr>
      <w:r>
        <w:t xml:space="preserve">         b/ wykonywania  ich  niezgodnie  z  projektem. </w:t>
      </w:r>
    </w:p>
    <w:p w:rsidR="00121204" w:rsidRDefault="00121204">
      <w:pPr>
        <w:rPr>
          <w:b/>
          <w:sz w:val="26"/>
          <w:szCs w:val="20"/>
        </w:rPr>
      </w:pPr>
      <w:r>
        <w:t xml:space="preserve">   </w:t>
      </w:r>
    </w:p>
    <w:p w:rsidR="00121204" w:rsidRPr="00A1141C" w:rsidRDefault="00121204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121204" w:rsidRDefault="00121204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121204" w:rsidRDefault="00121204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121204" w:rsidRDefault="00121204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121204" w:rsidRDefault="00121204" w:rsidP="00964131">
      <w:pPr>
        <w:jc w:val="both"/>
        <w:rPr>
          <w:b/>
          <w:sz w:val="26"/>
          <w:szCs w:val="20"/>
        </w:rPr>
      </w:pPr>
    </w:p>
    <w:p w:rsidR="00121204" w:rsidRPr="00A1141C" w:rsidRDefault="00121204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121204" w:rsidRDefault="00121204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121204" w:rsidRDefault="00121204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121204" w:rsidRPr="006F30EA" w:rsidRDefault="00121204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121204" w:rsidRDefault="00121204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121204" w:rsidRDefault="00121204" w:rsidP="00A1141C">
      <w:pPr>
        <w:jc w:val="both"/>
      </w:pPr>
      <w:r>
        <w:t xml:space="preserve">2. Zamawiający dokona zapłaty wynagrodzenia na rachunek bankowy Wykonawcy:  </w:t>
      </w:r>
    </w:p>
    <w:p w:rsidR="00121204" w:rsidRDefault="00121204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121204" w:rsidRDefault="00121204" w:rsidP="00A1141C">
      <w:pPr>
        <w:jc w:val="both"/>
      </w:pPr>
      <w:r>
        <w:t>3. Faktura za wykonanie przedmiotu zamówienia będzie płatna  w terminie 30 dni, licząc od daty dostarczenia do Zamawiającego po podpisaniu protokołu odbioru. Kwota umówionego wynagrodzenia nie może być przekroczona bez względu na okoliczności, jakie mogą wystąpić w trakcie realizacji przedmiotu umowy.</w:t>
      </w:r>
    </w:p>
    <w:p w:rsidR="00121204" w:rsidRDefault="00121204" w:rsidP="00A1141C">
      <w:pPr>
        <w:jc w:val="center"/>
        <w:rPr>
          <w:b/>
          <w:sz w:val="26"/>
        </w:rPr>
      </w:pPr>
    </w:p>
    <w:p w:rsidR="00121204" w:rsidRPr="00A1141C" w:rsidRDefault="00121204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121204" w:rsidRPr="00A1141C" w:rsidRDefault="00121204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>30 grudnia 2016 r.</w:t>
      </w:r>
    </w:p>
    <w:p w:rsidR="00121204" w:rsidRDefault="00121204">
      <w:pPr>
        <w:pStyle w:val="Header"/>
        <w:tabs>
          <w:tab w:val="left" w:pos="708"/>
        </w:tabs>
        <w:rPr>
          <w:szCs w:val="24"/>
        </w:rPr>
      </w:pPr>
    </w:p>
    <w:p w:rsidR="00121204" w:rsidRPr="00A1141C" w:rsidRDefault="00121204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121204" w:rsidRDefault="00121204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121204" w:rsidRPr="0078763C" w:rsidRDefault="00121204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121204" w:rsidRPr="004D0B67" w:rsidRDefault="00121204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121204" w:rsidRPr="004D0B67" w:rsidRDefault="00121204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121204" w:rsidRDefault="00121204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121204" w:rsidRDefault="00121204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40% wartości wynagrodzenia umownego,</w:t>
      </w:r>
    </w:p>
    <w:p w:rsidR="00121204" w:rsidRDefault="00121204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121204" w:rsidRDefault="00121204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121204" w:rsidRDefault="00121204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121204" w:rsidRDefault="00121204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121204" w:rsidRDefault="00121204" w:rsidP="002622B7">
      <w:pPr>
        <w:tabs>
          <w:tab w:val="num" w:pos="3552"/>
        </w:tabs>
        <w:ind w:left="360"/>
        <w:jc w:val="both"/>
      </w:pPr>
    </w:p>
    <w:p w:rsidR="00121204" w:rsidRDefault="00121204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121204" w:rsidRDefault="00121204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121204" w:rsidRDefault="00121204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121204" w:rsidRDefault="00121204" w:rsidP="002622B7">
      <w:pPr>
        <w:jc w:val="both"/>
      </w:pPr>
    </w:p>
    <w:p w:rsidR="00121204" w:rsidRDefault="00121204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121204" w:rsidRDefault="00121204" w:rsidP="002622B7">
      <w:pPr>
        <w:jc w:val="both"/>
      </w:pPr>
      <w:r>
        <w:t>Strony ustalają następujące postanowienia szczegółowe w sprawie procedury odbiorów:</w:t>
      </w:r>
    </w:p>
    <w:p w:rsidR="00121204" w:rsidRDefault="00121204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121204" w:rsidRDefault="00121204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121204" w:rsidRDefault="00121204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121204" w:rsidRDefault="00121204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121204" w:rsidRDefault="00121204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121204" w:rsidRDefault="00121204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121204" w:rsidRDefault="00121204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121204" w:rsidRDefault="00121204" w:rsidP="00DF2F88">
      <w:pPr>
        <w:jc w:val="both"/>
      </w:pPr>
      <w:r>
        <w:t>Wszelkie zmiany tej umowy będą odbywały się za zgodą obu stron i wymagają formy pisemnej pod rygorem nieważności.</w:t>
      </w:r>
    </w:p>
    <w:p w:rsidR="00121204" w:rsidRDefault="00121204" w:rsidP="002622B7"/>
    <w:p w:rsidR="00121204" w:rsidRDefault="00121204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121204" w:rsidRDefault="00121204" w:rsidP="002622B7">
      <w:pPr>
        <w:jc w:val="both"/>
      </w:pPr>
      <w:r>
        <w:t>1.W sprawach nieuregulowanych w niniejszej umowie mają zastosowanie przepisy kodeksu cywilnego.</w:t>
      </w:r>
    </w:p>
    <w:p w:rsidR="00121204" w:rsidRDefault="00121204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121204" w:rsidRDefault="00121204">
      <w:pPr>
        <w:rPr>
          <w:szCs w:val="20"/>
        </w:rPr>
      </w:pPr>
    </w:p>
    <w:p w:rsidR="00121204" w:rsidRPr="00C04BE3" w:rsidRDefault="00121204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121204" w:rsidRDefault="00121204">
      <w:pPr>
        <w:pStyle w:val="BodyText3"/>
      </w:pPr>
      <w:r>
        <w:t xml:space="preserve">Umowę spisano  w  trzech  jednobrzmiących  egzemplarzach, jeden dla Wykonawcy i dwa  dla Zamawiającego. </w:t>
      </w: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121204" w:rsidRDefault="00121204">
      <w:pPr>
        <w:rPr>
          <w:b/>
          <w:szCs w:val="20"/>
        </w:rPr>
      </w:pPr>
      <w:r>
        <w:rPr>
          <w:b/>
        </w:rPr>
        <w:t xml:space="preserve">  </w:t>
      </w: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>
      <w:pPr>
        <w:rPr>
          <w:b/>
          <w:szCs w:val="20"/>
        </w:rPr>
      </w:pPr>
    </w:p>
    <w:p w:rsidR="00121204" w:rsidRDefault="00121204" w:rsidP="00F90CFE">
      <w:pPr>
        <w:rPr>
          <w:b/>
          <w:bCs/>
          <w:sz w:val="48"/>
        </w:rPr>
      </w:pPr>
    </w:p>
    <w:sectPr w:rsidR="00121204" w:rsidSect="00B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7312"/>
    <w:rsid w:val="00020598"/>
    <w:rsid w:val="00050540"/>
    <w:rsid w:val="00072590"/>
    <w:rsid w:val="00121204"/>
    <w:rsid w:val="001432DD"/>
    <w:rsid w:val="0015727F"/>
    <w:rsid w:val="00183527"/>
    <w:rsid w:val="001C4FCE"/>
    <w:rsid w:val="002043E5"/>
    <w:rsid w:val="0022332C"/>
    <w:rsid w:val="00233D33"/>
    <w:rsid w:val="00244BF5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4FF"/>
    <w:rsid w:val="004A329E"/>
    <w:rsid w:val="004C550D"/>
    <w:rsid w:val="004D09B6"/>
    <w:rsid w:val="004D0B67"/>
    <w:rsid w:val="00500939"/>
    <w:rsid w:val="00526934"/>
    <w:rsid w:val="005321E3"/>
    <w:rsid w:val="005879F0"/>
    <w:rsid w:val="005A6DC3"/>
    <w:rsid w:val="005D57CB"/>
    <w:rsid w:val="005D69D4"/>
    <w:rsid w:val="00606283"/>
    <w:rsid w:val="00606F9E"/>
    <w:rsid w:val="00616C08"/>
    <w:rsid w:val="006326D8"/>
    <w:rsid w:val="006941D9"/>
    <w:rsid w:val="006E0785"/>
    <w:rsid w:val="006F30EA"/>
    <w:rsid w:val="007519ED"/>
    <w:rsid w:val="00770C83"/>
    <w:rsid w:val="00773D89"/>
    <w:rsid w:val="00784B8B"/>
    <w:rsid w:val="0078763C"/>
    <w:rsid w:val="007B797F"/>
    <w:rsid w:val="007F0135"/>
    <w:rsid w:val="007F2064"/>
    <w:rsid w:val="00885E20"/>
    <w:rsid w:val="008D4994"/>
    <w:rsid w:val="008D4995"/>
    <w:rsid w:val="008D6B2B"/>
    <w:rsid w:val="0094457E"/>
    <w:rsid w:val="009454CC"/>
    <w:rsid w:val="00964131"/>
    <w:rsid w:val="00A1141C"/>
    <w:rsid w:val="00AB40C7"/>
    <w:rsid w:val="00AF57B8"/>
    <w:rsid w:val="00B50833"/>
    <w:rsid w:val="00B52F6E"/>
    <w:rsid w:val="00B66442"/>
    <w:rsid w:val="00B67731"/>
    <w:rsid w:val="00BE1AC8"/>
    <w:rsid w:val="00C01326"/>
    <w:rsid w:val="00C036F8"/>
    <w:rsid w:val="00C04BE3"/>
    <w:rsid w:val="00C32DA9"/>
    <w:rsid w:val="00C5014D"/>
    <w:rsid w:val="00C855F0"/>
    <w:rsid w:val="00CA0B10"/>
    <w:rsid w:val="00CA31CD"/>
    <w:rsid w:val="00CA4173"/>
    <w:rsid w:val="00CC73DC"/>
    <w:rsid w:val="00CD3AB3"/>
    <w:rsid w:val="00D05EEF"/>
    <w:rsid w:val="00D86F55"/>
    <w:rsid w:val="00DB6C29"/>
    <w:rsid w:val="00DF2F88"/>
    <w:rsid w:val="00E11D0C"/>
    <w:rsid w:val="00E52D94"/>
    <w:rsid w:val="00E75BCC"/>
    <w:rsid w:val="00E82B20"/>
    <w:rsid w:val="00EC2921"/>
    <w:rsid w:val="00EF2C43"/>
    <w:rsid w:val="00F45D4E"/>
    <w:rsid w:val="00F52729"/>
    <w:rsid w:val="00F55946"/>
    <w:rsid w:val="00F67BDE"/>
    <w:rsid w:val="00F859E8"/>
    <w:rsid w:val="00F90CFE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4</Pages>
  <Words>1158</Words>
  <Characters>6950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4</cp:revision>
  <cp:lastPrinted>2016-06-06T14:48:00Z</cp:lastPrinted>
  <dcterms:created xsi:type="dcterms:W3CDTF">2016-06-01T10:34:00Z</dcterms:created>
  <dcterms:modified xsi:type="dcterms:W3CDTF">2016-06-09T07:24:00Z</dcterms:modified>
</cp:coreProperties>
</file>